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139B" w14:textId="77777777" w:rsidR="00FA38B4" w:rsidRDefault="00FA38B4"/>
    <w:tbl>
      <w:tblPr>
        <w:tblStyle w:val="TableGrid"/>
        <w:tblW w:w="110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4334"/>
        <w:gridCol w:w="3564"/>
        <w:gridCol w:w="180"/>
      </w:tblGrid>
      <w:tr w:rsidR="001107FE" w:rsidRPr="00F96A13" w14:paraId="59772807" w14:textId="77777777" w:rsidTr="00FE526A">
        <w:trPr>
          <w:gridAfter w:val="1"/>
          <w:wAfter w:w="180" w:type="dxa"/>
        </w:trPr>
        <w:tc>
          <w:tcPr>
            <w:tcW w:w="3010" w:type="dxa"/>
          </w:tcPr>
          <w:p w14:paraId="328877C4" w14:textId="37934E1D" w:rsidR="001107FE" w:rsidRPr="00BA7F0A" w:rsidRDefault="001107FE">
            <w:pPr>
              <w:pStyle w:val="ListParagraph"/>
              <w:numPr>
                <w:ilvl w:val="0"/>
                <w:numId w:val="4"/>
              </w:numPr>
              <w:spacing w:before="120" w:after="120"/>
              <w:ind w:left="698" w:right="17"/>
              <w:contextualSpacing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F0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DATE</w:t>
            </w:r>
            <w:r w:rsidR="00A35865" w:rsidRPr="00BA7F0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/ TIME</w:t>
            </w:r>
          </w:p>
        </w:tc>
        <w:tc>
          <w:tcPr>
            <w:tcW w:w="4334" w:type="dxa"/>
          </w:tcPr>
          <w:p w14:paraId="38675639" w14:textId="20F613AE" w:rsidR="001107FE" w:rsidRPr="0054478A" w:rsidRDefault="0048392E" w:rsidP="0009159F">
            <w:pPr>
              <w:spacing w:before="120" w:after="120"/>
              <w:ind w:right="17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12:00pm </w:t>
            </w:r>
            <w:r w:rsidR="003122CC">
              <w:rPr>
                <w:rFonts w:ascii="Calibri" w:hAnsi="Calibri" w:cs="Calibri"/>
                <w:b/>
                <w:sz w:val="22"/>
                <w:szCs w:val="22"/>
              </w:rPr>
              <w:t>Tuesday, September 24</w:t>
            </w:r>
            <w:r w:rsidR="00A05EC1">
              <w:rPr>
                <w:rFonts w:ascii="Calibri" w:hAnsi="Calibri" w:cs="Calibri"/>
                <w:b/>
                <w:sz w:val="22"/>
                <w:szCs w:val="22"/>
              </w:rPr>
              <w:t>, 2024</w:t>
            </w:r>
          </w:p>
        </w:tc>
        <w:tc>
          <w:tcPr>
            <w:tcW w:w="3564" w:type="dxa"/>
          </w:tcPr>
          <w:p w14:paraId="6F638F23" w14:textId="77777777" w:rsidR="001107FE" w:rsidRDefault="001107FE" w:rsidP="0009159F">
            <w:pPr>
              <w:spacing w:before="120" w:after="120"/>
              <w:ind w:right="17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A38B4" w:rsidRPr="00F96A13" w14:paraId="72F6E00C" w14:textId="77777777" w:rsidTr="0048392E">
        <w:trPr>
          <w:trHeight w:val="1107"/>
        </w:trPr>
        <w:tc>
          <w:tcPr>
            <w:tcW w:w="3010" w:type="dxa"/>
          </w:tcPr>
          <w:p w14:paraId="4B476730" w14:textId="292887ED" w:rsidR="00FA38B4" w:rsidRPr="00BA7F0A" w:rsidRDefault="00FA38B4">
            <w:pPr>
              <w:pStyle w:val="ListParagraph"/>
              <w:numPr>
                <w:ilvl w:val="0"/>
                <w:numId w:val="4"/>
              </w:numPr>
              <w:spacing w:before="120" w:after="120"/>
              <w:ind w:left="698" w:right="17"/>
              <w:contextualSpacing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F0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PLACE</w:t>
            </w:r>
          </w:p>
        </w:tc>
        <w:tc>
          <w:tcPr>
            <w:tcW w:w="8078" w:type="dxa"/>
            <w:gridSpan w:val="3"/>
          </w:tcPr>
          <w:p w14:paraId="47865628" w14:textId="71B132D1" w:rsidR="0048392E" w:rsidRDefault="0048392E" w:rsidP="0048392E">
            <w:pPr>
              <w:spacing w:before="120" w:after="120"/>
              <w:ind w:right="17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Army Navy &amp; Air</w:t>
            </w:r>
            <w:r w:rsidR="000328A2">
              <w:rPr>
                <w:rFonts w:ascii="Calibri" w:hAnsi="Calibri" w:cs="Calibri"/>
                <w:b/>
                <w:sz w:val="22"/>
                <w:szCs w:val="22"/>
              </w:rPr>
              <w:t xml:space="preserve"> F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orce Veterans Club</w:t>
            </w:r>
          </w:p>
          <w:p w14:paraId="181EDC51" w14:textId="07A42343" w:rsidR="00FE526A" w:rsidRPr="00FE526A" w:rsidRDefault="0048392E" w:rsidP="0048392E">
            <w:pPr>
              <w:shd w:val="clear" w:color="auto" w:fill="FDFDFD"/>
              <w:spacing w:before="0" w:after="0"/>
              <w:rPr>
                <w:rFonts w:ascii="Calibri" w:eastAsia="Times New Roman" w:hAnsi="Calibri" w:cs="Courier New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2500 46</w:t>
            </w:r>
            <w:r w:rsidRPr="00FA38B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Avenue, Vernon, British Columbia</w:t>
            </w:r>
          </w:p>
        </w:tc>
      </w:tr>
    </w:tbl>
    <w:p w14:paraId="03FE1749" w14:textId="787152B9" w:rsidR="00524EEB" w:rsidRPr="0054478A" w:rsidRDefault="00524EEB">
      <w:pPr>
        <w:pStyle w:val="Heading1"/>
        <w:keepNext w:val="0"/>
        <w:widowControl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spacing w:before="120" w:after="120"/>
        <w:ind w:left="720" w:right="17"/>
        <w:contextualSpacing/>
        <w:jc w:val="left"/>
        <w:rPr>
          <w:rFonts w:ascii="Calibri" w:hAnsi="Calibri" w:cs="Calibri"/>
          <w:i w:val="0"/>
          <w:iCs/>
          <w:sz w:val="22"/>
          <w:szCs w:val="22"/>
        </w:rPr>
      </w:pPr>
      <w:r w:rsidRPr="00F96A13">
        <w:rPr>
          <w:rFonts w:ascii="Calibri" w:hAnsi="Calibri" w:cs="Calibri"/>
          <w:i w:val="0"/>
          <w:iCs/>
          <w:sz w:val="22"/>
          <w:szCs w:val="22"/>
          <w:u w:val="single"/>
        </w:rPr>
        <w:t>CALL</w:t>
      </w:r>
      <w:r w:rsidRPr="00F96A13">
        <w:rPr>
          <w:rFonts w:ascii="Calibri" w:hAnsi="Calibri" w:cs="Calibri"/>
          <w:i w:val="0"/>
          <w:iCs/>
          <w:spacing w:val="-3"/>
          <w:sz w:val="22"/>
          <w:szCs w:val="22"/>
          <w:u w:val="single"/>
        </w:rPr>
        <w:t xml:space="preserve"> </w:t>
      </w:r>
      <w:r w:rsidRPr="00F96A13">
        <w:rPr>
          <w:rFonts w:ascii="Calibri" w:hAnsi="Calibri" w:cs="Calibri"/>
          <w:i w:val="0"/>
          <w:iCs/>
          <w:sz w:val="22"/>
          <w:szCs w:val="22"/>
          <w:u w:val="single"/>
        </w:rPr>
        <w:t>TO</w:t>
      </w:r>
      <w:r w:rsidRPr="00F96A13">
        <w:rPr>
          <w:rFonts w:ascii="Calibri" w:hAnsi="Calibri" w:cs="Calibri"/>
          <w:i w:val="0"/>
          <w:iCs/>
          <w:spacing w:val="-2"/>
          <w:sz w:val="22"/>
          <w:szCs w:val="22"/>
          <w:u w:val="single"/>
        </w:rPr>
        <w:t xml:space="preserve"> </w:t>
      </w:r>
      <w:r w:rsidRPr="00F96A13">
        <w:rPr>
          <w:rFonts w:ascii="Calibri" w:hAnsi="Calibri" w:cs="Calibri"/>
          <w:i w:val="0"/>
          <w:iCs/>
          <w:sz w:val="22"/>
          <w:szCs w:val="22"/>
          <w:u w:val="single"/>
        </w:rPr>
        <w:t>ORDER</w:t>
      </w:r>
    </w:p>
    <w:p w14:paraId="58A140DC" w14:textId="77777777" w:rsidR="00FC4E80" w:rsidRPr="00BA7F0A" w:rsidRDefault="00FC4E80" w:rsidP="00BA7F0A">
      <w:pPr>
        <w:spacing w:before="0" w:after="0"/>
        <w:rPr>
          <w:rFonts w:ascii="Calibri" w:hAnsi="Calibri"/>
          <w:sz w:val="22"/>
          <w:szCs w:val="22"/>
        </w:rPr>
      </w:pPr>
    </w:p>
    <w:p w14:paraId="3D420AB8" w14:textId="53ED28CF" w:rsidR="00524EEB" w:rsidRPr="00F96A13" w:rsidRDefault="00524EEB">
      <w:pPr>
        <w:pStyle w:val="Heading1"/>
        <w:keepNext w:val="0"/>
        <w:widowControl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spacing w:before="120" w:after="120"/>
        <w:ind w:left="720" w:right="17"/>
        <w:contextualSpacing/>
        <w:jc w:val="left"/>
        <w:rPr>
          <w:rFonts w:ascii="Calibri" w:hAnsi="Calibri" w:cs="Calibri"/>
          <w:i w:val="0"/>
          <w:iCs/>
          <w:sz w:val="22"/>
          <w:szCs w:val="22"/>
        </w:rPr>
      </w:pPr>
      <w:r w:rsidRPr="00F96A13">
        <w:rPr>
          <w:rFonts w:ascii="Calibri" w:hAnsi="Calibri" w:cs="Calibri"/>
          <w:i w:val="0"/>
          <w:iCs/>
          <w:sz w:val="22"/>
          <w:szCs w:val="22"/>
          <w:u w:val="single"/>
        </w:rPr>
        <w:t>APPROVE</w:t>
      </w:r>
      <w:r w:rsidRPr="00F96A13">
        <w:rPr>
          <w:rFonts w:ascii="Calibri" w:hAnsi="Calibri" w:cs="Calibri"/>
          <w:i w:val="0"/>
          <w:iCs/>
          <w:spacing w:val="-4"/>
          <w:sz w:val="22"/>
          <w:szCs w:val="22"/>
          <w:u w:val="single"/>
        </w:rPr>
        <w:t xml:space="preserve"> </w:t>
      </w:r>
      <w:r w:rsidRPr="00F96A13">
        <w:rPr>
          <w:rFonts w:ascii="Calibri" w:hAnsi="Calibri" w:cs="Calibri"/>
          <w:i w:val="0"/>
          <w:iCs/>
          <w:sz w:val="22"/>
          <w:szCs w:val="22"/>
          <w:u w:val="single"/>
        </w:rPr>
        <w:t>THE</w:t>
      </w:r>
      <w:r w:rsidR="0058244B">
        <w:rPr>
          <w:rFonts w:ascii="Calibri" w:hAnsi="Calibri" w:cs="Calibri"/>
          <w:i w:val="0"/>
          <w:iCs/>
          <w:sz w:val="22"/>
          <w:szCs w:val="22"/>
          <w:u w:val="single"/>
        </w:rPr>
        <w:t xml:space="preserve"> </w:t>
      </w:r>
      <w:r w:rsidR="00B32A58">
        <w:rPr>
          <w:rFonts w:ascii="Calibri" w:hAnsi="Calibri" w:cs="Calibri"/>
          <w:i w:val="0"/>
          <w:iCs/>
          <w:sz w:val="22"/>
          <w:szCs w:val="22"/>
          <w:u w:val="single"/>
        </w:rPr>
        <w:t>AGENDA</w:t>
      </w:r>
    </w:p>
    <w:p w14:paraId="380B7959" w14:textId="77777777" w:rsidR="00FC4E80" w:rsidRPr="00FC4E80" w:rsidRDefault="00FC4E80" w:rsidP="00FC4E80">
      <w:pPr>
        <w:pStyle w:val="ListParagraph"/>
        <w:numPr>
          <w:ilvl w:val="0"/>
          <w:numId w:val="0"/>
        </w:numPr>
        <w:spacing w:before="0" w:after="0"/>
        <w:ind w:left="1440"/>
        <w:rPr>
          <w:rFonts w:ascii="Calibri" w:hAnsi="Calibri"/>
          <w:sz w:val="22"/>
          <w:szCs w:val="22"/>
        </w:rPr>
      </w:pPr>
    </w:p>
    <w:p w14:paraId="2B3B2F37" w14:textId="7FB296A2" w:rsidR="00524EEB" w:rsidRPr="000C1DC5" w:rsidRDefault="00524EEB">
      <w:pPr>
        <w:pStyle w:val="Heading1"/>
        <w:keepNext w:val="0"/>
        <w:widowControl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spacing w:before="120" w:after="120"/>
        <w:ind w:left="720" w:right="17"/>
        <w:contextualSpacing/>
        <w:jc w:val="left"/>
        <w:rPr>
          <w:rFonts w:ascii="Calibri" w:hAnsi="Calibri" w:cs="Calibri"/>
          <w:i w:val="0"/>
          <w:iCs/>
          <w:sz w:val="22"/>
          <w:szCs w:val="22"/>
        </w:rPr>
      </w:pPr>
      <w:r w:rsidRPr="00FC4E80">
        <w:rPr>
          <w:rFonts w:ascii="Calibri" w:hAnsi="Calibri" w:cs="Calibri"/>
          <w:i w:val="0"/>
          <w:iCs/>
          <w:sz w:val="22"/>
          <w:szCs w:val="22"/>
          <w:u w:val="single"/>
        </w:rPr>
        <w:t>ADOPTION</w:t>
      </w:r>
      <w:r w:rsidRPr="00FC4E80">
        <w:rPr>
          <w:rFonts w:ascii="Calibri" w:hAnsi="Calibri" w:cs="Calibri"/>
          <w:i w:val="0"/>
          <w:iCs/>
          <w:spacing w:val="-4"/>
          <w:sz w:val="22"/>
          <w:szCs w:val="22"/>
          <w:u w:val="single"/>
        </w:rPr>
        <w:t xml:space="preserve"> </w:t>
      </w:r>
      <w:r w:rsidRPr="00FC4E80">
        <w:rPr>
          <w:rFonts w:ascii="Calibri" w:hAnsi="Calibri" w:cs="Calibri"/>
          <w:i w:val="0"/>
          <w:iCs/>
          <w:sz w:val="22"/>
          <w:szCs w:val="22"/>
          <w:u w:val="single"/>
        </w:rPr>
        <w:t>OF</w:t>
      </w:r>
      <w:r w:rsidRPr="00FC4E80">
        <w:rPr>
          <w:rFonts w:ascii="Calibri" w:hAnsi="Calibri" w:cs="Calibri"/>
          <w:i w:val="0"/>
          <w:iCs/>
          <w:spacing w:val="-2"/>
          <w:sz w:val="22"/>
          <w:szCs w:val="22"/>
          <w:u w:val="single"/>
        </w:rPr>
        <w:t xml:space="preserve"> </w:t>
      </w:r>
      <w:r w:rsidRPr="00FC4E80">
        <w:rPr>
          <w:rFonts w:ascii="Calibri" w:hAnsi="Calibri" w:cs="Calibri"/>
          <w:i w:val="0"/>
          <w:iCs/>
          <w:sz w:val="22"/>
          <w:szCs w:val="22"/>
          <w:u w:val="single"/>
        </w:rPr>
        <w:t>PREVIOUS</w:t>
      </w:r>
      <w:r w:rsidRPr="00FC4E80">
        <w:rPr>
          <w:rFonts w:ascii="Calibri" w:hAnsi="Calibri" w:cs="Calibri"/>
          <w:i w:val="0"/>
          <w:iCs/>
          <w:spacing w:val="-4"/>
          <w:sz w:val="22"/>
          <w:szCs w:val="22"/>
          <w:u w:val="single"/>
        </w:rPr>
        <w:t xml:space="preserve"> </w:t>
      </w:r>
      <w:r w:rsidR="00C06BAF" w:rsidRPr="00FC4E80">
        <w:rPr>
          <w:rFonts w:ascii="Calibri" w:hAnsi="Calibri" w:cs="Calibri"/>
          <w:i w:val="0"/>
          <w:iCs/>
          <w:spacing w:val="-4"/>
          <w:sz w:val="22"/>
          <w:szCs w:val="22"/>
          <w:u w:val="single"/>
        </w:rPr>
        <w:t>EXECUTIVE</w:t>
      </w:r>
      <w:r w:rsidRPr="00FC4E80">
        <w:rPr>
          <w:rFonts w:ascii="Calibri" w:hAnsi="Calibri" w:cs="Calibri"/>
          <w:i w:val="0"/>
          <w:iCs/>
          <w:spacing w:val="-4"/>
          <w:sz w:val="22"/>
          <w:szCs w:val="22"/>
          <w:u w:val="single"/>
        </w:rPr>
        <w:t xml:space="preserve"> </w:t>
      </w:r>
      <w:r w:rsidRPr="00FC4E80">
        <w:rPr>
          <w:rFonts w:ascii="Calibri" w:hAnsi="Calibri" w:cs="Calibri"/>
          <w:i w:val="0"/>
          <w:iCs/>
          <w:sz w:val="22"/>
          <w:szCs w:val="22"/>
          <w:u w:val="single"/>
        </w:rPr>
        <w:t>MEETING</w:t>
      </w:r>
      <w:r w:rsidRPr="00FC4E80">
        <w:rPr>
          <w:rFonts w:ascii="Calibri" w:hAnsi="Calibri" w:cs="Calibri"/>
          <w:i w:val="0"/>
          <w:iCs/>
          <w:spacing w:val="-2"/>
          <w:sz w:val="22"/>
          <w:szCs w:val="22"/>
          <w:u w:val="single"/>
        </w:rPr>
        <w:t xml:space="preserve"> </w:t>
      </w:r>
      <w:r w:rsidRPr="00FC4E80">
        <w:rPr>
          <w:rFonts w:ascii="Calibri" w:hAnsi="Calibri" w:cs="Calibri"/>
          <w:i w:val="0"/>
          <w:iCs/>
          <w:sz w:val="22"/>
          <w:szCs w:val="22"/>
          <w:u w:val="single"/>
        </w:rPr>
        <w:t>MINUTES</w:t>
      </w:r>
      <w:r w:rsidR="00B32A58">
        <w:rPr>
          <w:rFonts w:ascii="Calibri" w:hAnsi="Calibri" w:cs="Calibri"/>
          <w:i w:val="0"/>
          <w:iCs/>
          <w:sz w:val="22"/>
          <w:szCs w:val="22"/>
          <w:u w:val="single"/>
        </w:rPr>
        <w:t xml:space="preserve"> FROM </w:t>
      </w:r>
      <w:r w:rsidR="004C6C23">
        <w:rPr>
          <w:rFonts w:ascii="Calibri" w:hAnsi="Calibri" w:cs="Calibri"/>
          <w:i w:val="0"/>
          <w:iCs/>
          <w:sz w:val="22"/>
          <w:szCs w:val="22"/>
          <w:u w:val="single"/>
        </w:rPr>
        <w:t>DECEMBER 4</w:t>
      </w:r>
      <w:r w:rsidR="001910B9">
        <w:rPr>
          <w:rFonts w:ascii="Calibri" w:hAnsi="Calibri" w:cs="Calibri"/>
          <w:i w:val="0"/>
          <w:iCs/>
          <w:sz w:val="22"/>
          <w:szCs w:val="22"/>
          <w:u w:val="single"/>
        </w:rPr>
        <w:t>, 2023</w:t>
      </w:r>
    </w:p>
    <w:p w14:paraId="509550A1" w14:textId="77777777" w:rsidR="0054478A" w:rsidRPr="00FC4E80" w:rsidRDefault="0054478A" w:rsidP="0009159F">
      <w:pPr>
        <w:pStyle w:val="BodyText"/>
        <w:spacing w:before="120" w:after="120"/>
        <w:ind w:left="720" w:right="17"/>
        <w:contextualSpacing/>
        <w:rPr>
          <w:sz w:val="22"/>
          <w:szCs w:val="22"/>
        </w:rPr>
      </w:pPr>
    </w:p>
    <w:p w14:paraId="0B431712" w14:textId="77777777" w:rsidR="00524EEB" w:rsidRPr="00FC4E80" w:rsidRDefault="00524EEB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ind w:left="720" w:right="17"/>
        <w:contextualSpacing/>
        <w:rPr>
          <w:rFonts w:ascii="Calibri" w:hAnsi="Calibri" w:cs="Calibri"/>
          <w:b/>
          <w:sz w:val="22"/>
          <w:szCs w:val="22"/>
        </w:rPr>
      </w:pPr>
      <w:r w:rsidRPr="00FC4E80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3F85FE3D" w14:textId="77777777" w:rsidR="001E4CA3" w:rsidRPr="00FC4E80" w:rsidRDefault="001E4CA3" w:rsidP="0054478A">
      <w:pPr>
        <w:pStyle w:val="xmsonormal"/>
        <w:spacing w:before="120" w:beforeAutospacing="0" w:after="120" w:afterAutospacing="0"/>
        <w:ind w:left="1440"/>
        <w:contextualSpacing/>
      </w:pPr>
    </w:p>
    <w:p w14:paraId="1FCF2220" w14:textId="73C1EE3A" w:rsidR="00A05EC1" w:rsidRPr="00A05EC1" w:rsidRDefault="00524EEB" w:rsidP="00A05EC1">
      <w:pPr>
        <w:pStyle w:val="Heading1"/>
        <w:keepNext w:val="0"/>
        <w:widowControl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spacing w:before="120" w:after="120"/>
        <w:ind w:left="720" w:right="17"/>
        <w:contextualSpacing/>
        <w:jc w:val="left"/>
        <w:rPr>
          <w:rFonts w:ascii="Calibri" w:hAnsi="Calibri" w:cs="Calibri"/>
          <w:i w:val="0"/>
          <w:iCs/>
          <w:sz w:val="22"/>
          <w:szCs w:val="22"/>
        </w:rPr>
      </w:pPr>
      <w:r w:rsidRPr="00FC4E80">
        <w:rPr>
          <w:rFonts w:ascii="Calibri" w:hAnsi="Calibri" w:cs="Calibri"/>
          <w:i w:val="0"/>
          <w:iCs/>
          <w:sz w:val="22"/>
          <w:szCs w:val="22"/>
          <w:u w:val="single"/>
        </w:rPr>
        <w:t>FINANCIAL</w:t>
      </w:r>
      <w:r w:rsidR="00D91BDF" w:rsidRPr="00FC4E80">
        <w:rPr>
          <w:rFonts w:ascii="Calibri" w:hAnsi="Calibri" w:cs="Calibri"/>
          <w:i w:val="0"/>
          <w:iCs/>
          <w:sz w:val="22"/>
          <w:szCs w:val="22"/>
          <w:u w:val="single"/>
        </w:rPr>
        <w:t xml:space="preserve"> REPORT</w:t>
      </w:r>
    </w:p>
    <w:p w14:paraId="6D08C74C" w14:textId="1EDF244E" w:rsidR="00A769F0" w:rsidRDefault="00A05EC1" w:rsidP="00A05E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240" w:lineRule="auto"/>
        <w:ind w:right="1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BCGREA </w:t>
      </w:r>
      <w:r w:rsidR="000C3159">
        <w:rPr>
          <w:rFonts w:ascii="Calibri" w:hAnsi="Calibri" w:cs="Calibri"/>
          <w:sz w:val="22"/>
          <w:szCs w:val="22"/>
        </w:rPr>
        <w:t xml:space="preserve">– Finance Committee </w:t>
      </w:r>
      <w:r w:rsidR="005C31E4">
        <w:rPr>
          <w:rFonts w:ascii="Calibri" w:hAnsi="Calibri" w:cs="Calibri"/>
          <w:sz w:val="22"/>
          <w:szCs w:val="22"/>
        </w:rPr>
        <w:t xml:space="preserve">Minutes from 2024 07 16 </w:t>
      </w:r>
      <w:r w:rsidR="000C3159">
        <w:rPr>
          <w:rFonts w:ascii="Calibri" w:hAnsi="Calibri" w:cs="Calibri"/>
          <w:sz w:val="22"/>
          <w:szCs w:val="22"/>
        </w:rPr>
        <w:t xml:space="preserve">– Discussion / Review of Guidance </w:t>
      </w:r>
    </w:p>
    <w:p w14:paraId="2C3EDDDF" w14:textId="0C6326D9" w:rsidR="00A05EC1" w:rsidRDefault="005C31E4" w:rsidP="00A05E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240" w:lineRule="auto"/>
        <w:ind w:right="1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 Statement</w:t>
      </w:r>
      <w:r w:rsidR="00A05EC1">
        <w:rPr>
          <w:rFonts w:ascii="Calibri" w:hAnsi="Calibri" w:cs="Calibri"/>
          <w:sz w:val="22"/>
          <w:szCs w:val="22"/>
        </w:rPr>
        <w:t xml:space="preserve"> for </w:t>
      </w:r>
      <w:r w:rsidR="00C51B25">
        <w:rPr>
          <w:rFonts w:ascii="Calibri" w:hAnsi="Calibri" w:cs="Calibri"/>
          <w:sz w:val="22"/>
          <w:szCs w:val="22"/>
        </w:rPr>
        <w:t xml:space="preserve">period ending </w:t>
      </w:r>
      <w:r w:rsidR="00A05EC1">
        <w:rPr>
          <w:rFonts w:ascii="Calibri" w:hAnsi="Calibri" w:cs="Calibri"/>
          <w:sz w:val="22"/>
          <w:szCs w:val="22"/>
        </w:rPr>
        <w:t>2024-0</w:t>
      </w:r>
      <w:r w:rsidR="00C51B25">
        <w:rPr>
          <w:rFonts w:ascii="Calibri" w:hAnsi="Calibri" w:cs="Calibri"/>
          <w:sz w:val="22"/>
          <w:szCs w:val="22"/>
        </w:rPr>
        <w:t>9</w:t>
      </w:r>
      <w:r w:rsidR="000C3159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09</w:t>
      </w:r>
    </w:p>
    <w:p w14:paraId="27695275" w14:textId="57894F33" w:rsidR="00A05EC1" w:rsidRDefault="00A05EC1" w:rsidP="00A05E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240" w:lineRule="auto"/>
        <w:ind w:right="1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Income Statement  for 2024-01-01 to 2024-0</w:t>
      </w:r>
      <w:r w:rsidR="00C51B25">
        <w:rPr>
          <w:rFonts w:ascii="Calibri" w:hAnsi="Calibri" w:cs="Calibri"/>
          <w:sz w:val="22"/>
          <w:szCs w:val="22"/>
        </w:rPr>
        <w:t>9</w:t>
      </w:r>
      <w:r w:rsidR="000C3159">
        <w:rPr>
          <w:rFonts w:ascii="Calibri" w:hAnsi="Calibri" w:cs="Calibri"/>
          <w:sz w:val="22"/>
          <w:szCs w:val="22"/>
        </w:rPr>
        <w:t>-3</w:t>
      </w:r>
      <w:r w:rsidR="00C51B25">
        <w:rPr>
          <w:rFonts w:ascii="Calibri" w:hAnsi="Calibri" w:cs="Calibri"/>
          <w:sz w:val="22"/>
          <w:szCs w:val="22"/>
        </w:rPr>
        <w:t>0</w:t>
      </w:r>
    </w:p>
    <w:p w14:paraId="04A17265" w14:textId="489515B4" w:rsidR="00C51B25" w:rsidRDefault="00C51B25" w:rsidP="00A05EC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240" w:lineRule="auto"/>
        <w:ind w:right="1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Balance Sheet to 2024-09-22</w:t>
      </w:r>
    </w:p>
    <w:p w14:paraId="5A58707B" w14:textId="77777777" w:rsidR="00A05EC1" w:rsidRPr="00FC4E80" w:rsidRDefault="00A05EC1" w:rsidP="00A05EC1">
      <w:pPr>
        <w:pStyle w:val="ListParagraph"/>
        <w:widowControl w:val="0"/>
        <w:numPr>
          <w:ilvl w:val="0"/>
          <w:numId w:val="0"/>
        </w:numPr>
        <w:autoSpaceDE w:val="0"/>
        <w:autoSpaceDN w:val="0"/>
        <w:spacing w:before="120" w:after="120" w:line="240" w:lineRule="auto"/>
        <w:ind w:left="1080" w:right="17"/>
        <w:contextualSpacing/>
        <w:rPr>
          <w:rFonts w:ascii="Calibri" w:hAnsi="Calibri" w:cs="Calibri"/>
          <w:sz w:val="22"/>
          <w:szCs w:val="22"/>
        </w:rPr>
      </w:pPr>
    </w:p>
    <w:p w14:paraId="47926A4F" w14:textId="7389AE5B" w:rsidR="00A769F0" w:rsidRPr="00A35865" w:rsidRDefault="0098677C">
      <w:pPr>
        <w:pStyle w:val="ListParagraph"/>
        <w:keepNext/>
        <w:keepLines/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ind w:left="720" w:right="14"/>
        <w:rPr>
          <w:rFonts w:ascii="Calibri" w:hAnsi="Calibri" w:cs="Calibri"/>
          <w:b/>
          <w:sz w:val="22"/>
          <w:szCs w:val="22"/>
        </w:rPr>
      </w:pPr>
      <w:r w:rsidRPr="00FC4E80">
        <w:rPr>
          <w:rFonts w:ascii="Calibri" w:hAnsi="Calibri" w:cs="Calibri"/>
          <w:b/>
          <w:sz w:val="22"/>
          <w:szCs w:val="22"/>
          <w:u w:val="single"/>
        </w:rPr>
        <w:t>MEMBERSHIP REPORT</w:t>
      </w:r>
    </w:p>
    <w:p w14:paraId="570539CE" w14:textId="77777777" w:rsidR="00A769F0" w:rsidRPr="00FC4E80" w:rsidRDefault="00A769F0" w:rsidP="00A769F0">
      <w:pPr>
        <w:pStyle w:val="ListParagraph"/>
        <w:numPr>
          <w:ilvl w:val="0"/>
          <w:numId w:val="0"/>
        </w:numPr>
        <w:spacing w:before="120" w:after="120" w:line="240" w:lineRule="auto"/>
        <w:ind w:left="1440"/>
        <w:contextualSpacing/>
        <w:rPr>
          <w:rFonts w:ascii="Calibri" w:hAnsi="Calibri" w:cs="Calibri"/>
          <w:bCs/>
          <w:sz w:val="22"/>
          <w:szCs w:val="22"/>
        </w:rPr>
      </w:pPr>
    </w:p>
    <w:p w14:paraId="2EDD3C9F" w14:textId="3F703F26" w:rsidR="00FA38B4" w:rsidRPr="00BA7F0A" w:rsidRDefault="0098677C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/>
        <w:rPr>
          <w:rFonts w:ascii="Calibri" w:hAnsi="Calibri" w:cs="Calibri"/>
          <w:b/>
          <w:bCs/>
          <w:sz w:val="22"/>
          <w:szCs w:val="22"/>
        </w:rPr>
      </w:pPr>
      <w:r w:rsidRPr="00FC4E80">
        <w:rPr>
          <w:rFonts w:ascii="Calibri" w:hAnsi="Calibri" w:cs="Calibri"/>
          <w:b/>
          <w:bCs/>
          <w:sz w:val="22"/>
          <w:szCs w:val="22"/>
          <w:u w:val="single"/>
        </w:rPr>
        <w:t>OLD BUSINESS</w:t>
      </w:r>
    </w:p>
    <w:p w14:paraId="527B7D0B" w14:textId="77777777" w:rsidR="00A56F45" w:rsidRPr="00A56F45" w:rsidRDefault="00A56F45" w:rsidP="00A56F45">
      <w:pPr>
        <w:ind w:left="187" w:hanging="187"/>
        <w:rPr>
          <w:rFonts w:ascii="Calibri" w:hAnsi="Calibri"/>
          <w:sz w:val="22"/>
          <w:szCs w:val="22"/>
        </w:rPr>
      </w:pPr>
    </w:p>
    <w:p w14:paraId="171E0A29" w14:textId="2910E5F1" w:rsidR="003122CC" w:rsidRPr="003122CC" w:rsidRDefault="0098677C" w:rsidP="003122CC">
      <w:pPr>
        <w:pStyle w:val="xmsonormal"/>
        <w:numPr>
          <w:ilvl w:val="0"/>
          <w:numId w:val="4"/>
        </w:numPr>
        <w:spacing w:before="120" w:beforeAutospacing="0" w:after="120" w:afterAutospacing="0"/>
        <w:ind w:left="720"/>
        <w:rPr>
          <w:u w:val="single"/>
        </w:rPr>
      </w:pPr>
      <w:r w:rsidRPr="00FC4E80">
        <w:rPr>
          <w:b/>
          <w:bCs/>
          <w:u w:val="single"/>
        </w:rPr>
        <w:t>NEW BU</w:t>
      </w:r>
      <w:r w:rsidR="00A769F0" w:rsidRPr="00FC4E80">
        <w:rPr>
          <w:b/>
          <w:bCs/>
          <w:u w:val="single"/>
        </w:rPr>
        <w:t>SI</w:t>
      </w:r>
      <w:r w:rsidRPr="00FC4E80">
        <w:rPr>
          <w:b/>
          <w:bCs/>
          <w:u w:val="single"/>
        </w:rPr>
        <w:t>NESS</w:t>
      </w:r>
    </w:p>
    <w:p w14:paraId="085216B6" w14:textId="57443F9F" w:rsidR="003122CC" w:rsidRDefault="003122CC" w:rsidP="003122CC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Calibri" w:hAnsi="Calibri"/>
          <w:sz w:val="22"/>
          <w:szCs w:val="22"/>
        </w:rPr>
      </w:pPr>
      <w:r w:rsidRPr="003122CC">
        <w:rPr>
          <w:rFonts w:ascii="Calibri" w:hAnsi="Calibri"/>
          <w:sz w:val="22"/>
          <w:szCs w:val="22"/>
        </w:rPr>
        <w:t>Welfare Person</w:t>
      </w:r>
      <w:r>
        <w:rPr>
          <w:rFonts w:ascii="Calibri" w:hAnsi="Calibri"/>
          <w:sz w:val="22"/>
          <w:szCs w:val="22"/>
        </w:rPr>
        <w:t xml:space="preserve"> / Discussion – Grace Kramer</w:t>
      </w:r>
    </w:p>
    <w:p w14:paraId="6327CB6F" w14:textId="728FB64D" w:rsidR="00DD15D5" w:rsidRDefault="003122CC" w:rsidP="003122CC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BCGREA Annual General Meeting (Oct 15 / 16) – Branch 1500 Planning, Objectives and Updates</w:t>
      </w:r>
    </w:p>
    <w:p w14:paraId="0E518D34" w14:textId="77777777" w:rsidR="003122CC" w:rsidRPr="003122CC" w:rsidRDefault="003122CC" w:rsidP="003122CC">
      <w:pPr>
        <w:pStyle w:val="ListParagraph"/>
        <w:numPr>
          <w:ilvl w:val="0"/>
          <w:numId w:val="0"/>
        </w:numPr>
        <w:spacing w:before="0" w:after="0" w:line="240" w:lineRule="auto"/>
        <w:ind w:left="1080"/>
        <w:rPr>
          <w:rFonts w:ascii="Calibri" w:hAnsi="Calibri"/>
          <w:sz w:val="22"/>
          <w:szCs w:val="22"/>
        </w:rPr>
      </w:pPr>
    </w:p>
    <w:p w14:paraId="6ED0490B" w14:textId="4925CAA7" w:rsidR="00524EEB" w:rsidRPr="00FC4E80" w:rsidRDefault="0048392E">
      <w:pPr>
        <w:pStyle w:val="Heading1"/>
        <w:keepNext w:val="0"/>
        <w:widowControl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spacing w:before="120" w:after="120"/>
        <w:ind w:left="720" w:right="18"/>
        <w:contextualSpacing/>
        <w:jc w:val="left"/>
        <w:rPr>
          <w:rFonts w:ascii="Calibri" w:hAnsi="Calibri" w:cs="Calibri"/>
          <w:i w:val="0"/>
          <w:iCs/>
          <w:sz w:val="22"/>
          <w:szCs w:val="22"/>
          <w:u w:val="single"/>
        </w:rPr>
      </w:pPr>
      <w:r>
        <w:rPr>
          <w:rFonts w:ascii="Calibri" w:hAnsi="Calibri" w:cs="Calibri"/>
          <w:i w:val="0"/>
          <w:iCs/>
          <w:sz w:val="22"/>
          <w:szCs w:val="22"/>
          <w:u w:val="single"/>
        </w:rPr>
        <w:t>NEXT MEETING</w:t>
      </w:r>
    </w:p>
    <w:p w14:paraId="5998DF5C" w14:textId="77777777" w:rsidR="00FC4E80" w:rsidRPr="00FC4E80" w:rsidRDefault="00FC4E80" w:rsidP="0009159F">
      <w:pPr>
        <w:pStyle w:val="BodyText"/>
        <w:spacing w:before="120" w:after="120"/>
        <w:ind w:left="720" w:right="18"/>
        <w:contextualSpacing/>
        <w:rPr>
          <w:sz w:val="22"/>
          <w:szCs w:val="22"/>
        </w:rPr>
      </w:pPr>
    </w:p>
    <w:p w14:paraId="11AE8FFA" w14:textId="1081A12C" w:rsidR="00A56F45" w:rsidRPr="00A56F45" w:rsidRDefault="0048392E" w:rsidP="00A56F45">
      <w:pPr>
        <w:pStyle w:val="Heading1"/>
        <w:keepNext w:val="0"/>
        <w:widowControl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spacing w:before="120" w:after="120"/>
        <w:ind w:left="720" w:right="18"/>
        <w:contextualSpacing/>
        <w:jc w:val="left"/>
        <w:rPr>
          <w:rFonts w:ascii="Calibri" w:hAnsi="Calibri" w:cs="Calibri"/>
          <w:i w:val="0"/>
          <w:iCs/>
          <w:sz w:val="22"/>
          <w:szCs w:val="22"/>
          <w:u w:val="single"/>
        </w:rPr>
      </w:pPr>
      <w:r w:rsidRPr="00FC4E80">
        <w:rPr>
          <w:rFonts w:ascii="Calibri" w:hAnsi="Calibri" w:cs="Calibri"/>
          <w:i w:val="0"/>
          <w:iCs/>
          <w:sz w:val="22"/>
          <w:szCs w:val="22"/>
          <w:u w:val="single"/>
        </w:rPr>
        <w:t>ADJOURNMENT</w:t>
      </w:r>
    </w:p>
    <w:sectPr w:rsidR="00A56F45" w:rsidRPr="00A5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E194" w14:textId="77777777" w:rsidR="0014007A" w:rsidRDefault="0014007A">
      <w:pPr>
        <w:spacing w:before="0" w:after="0"/>
      </w:pPr>
      <w:r>
        <w:separator/>
      </w:r>
    </w:p>
  </w:endnote>
  <w:endnote w:type="continuationSeparator" w:id="0">
    <w:p w14:paraId="3DA2C8C6" w14:textId="77777777" w:rsidR="0014007A" w:rsidRDefault="001400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9223" w14:textId="77777777" w:rsidR="004C6C23" w:rsidRDefault="004C6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EE40" w14:textId="77777777" w:rsidR="003659C1" w:rsidRDefault="003659C1" w:rsidP="003659C1">
    <w:pPr>
      <w:pStyle w:val="Footer"/>
      <w:ind w:left="6237" w:hanging="6237"/>
    </w:pPr>
    <w:r>
      <w:t xml:space="preserve">Email: </w:t>
    </w:r>
    <w:hyperlink r:id="rId1" w:history="1">
      <w:r w:rsidRPr="009E3806">
        <w:rPr>
          <w:rStyle w:val="Hyperlink"/>
        </w:rPr>
        <w:t>bcgreakelownamembership@gmail.com</w:t>
      </w:r>
    </w:hyperlink>
    <w:r>
      <w:tab/>
      <w:t>BCGREA Branch 1500</w:t>
    </w:r>
    <w:r>
      <w:br/>
      <w:t>C/O Roland Oliynyk</w:t>
    </w:r>
    <w:r>
      <w:br/>
      <w:t>335 – 1045 Sutherland Avenue</w:t>
    </w:r>
    <w:r>
      <w:br/>
      <w:t>Kelowna BC V1Y 5Y1</w:t>
    </w:r>
  </w:p>
  <w:sdt>
    <w:sdtPr>
      <w:id w:val="-35959681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2"/>
        <w:szCs w:val="12"/>
      </w:rPr>
    </w:sdtEndPr>
    <w:sdtContent>
      <w:p w14:paraId="3AD90B35" w14:textId="77777777" w:rsidR="003659C1" w:rsidRDefault="006344A8" w:rsidP="00CA611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  <w:p w14:paraId="338FB0C5" w14:textId="77777777" w:rsidR="002B2D13" w:rsidRPr="003659C1" w:rsidRDefault="003659C1" w:rsidP="003659C1">
        <w:pPr>
          <w:pStyle w:val="Footer"/>
          <w:rPr>
            <w:rFonts w:ascii="Calibri" w:hAnsi="Calibri" w:cs="Calibri"/>
            <w:noProof/>
            <w:sz w:val="12"/>
            <w:szCs w:val="12"/>
          </w:rPr>
        </w:pPr>
        <w:r w:rsidRPr="003659C1">
          <w:rPr>
            <w:rFonts w:ascii="Calibri" w:hAnsi="Calibri" w:cs="Calibri"/>
            <w:noProof/>
            <w:sz w:val="12"/>
            <w:szCs w:val="12"/>
          </w:rPr>
          <w:fldChar w:fldCharType="begin"/>
        </w:r>
        <w:r w:rsidRPr="003659C1">
          <w:rPr>
            <w:rFonts w:ascii="Calibri" w:hAnsi="Calibri" w:cs="Calibri"/>
            <w:noProof/>
            <w:sz w:val="12"/>
            <w:szCs w:val="12"/>
          </w:rPr>
          <w:instrText xml:space="preserve"> FILENAME  \p  \* MERGEFORMAT </w:instrText>
        </w:r>
        <w:r w:rsidRPr="003659C1">
          <w:rPr>
            <w:rFonts w:ascii="Calibri" w:hAnsi="Calibri" w:cs="Calibri"/>
            <w:noProof/>
            <w:sz w:val="12"/>
            <w:szCs w:val="12"/>
          </w:rPr>
          <w:fldChar w:fldCharType="separate"/>
        </w:r>
        <w:r w:rsidR="00A35865">
          <w:rPr>
            <w:rFonts w:ascii="Calibri" w:hAnsi="Calibri" w:cs="Calibri"/>
            <w:noProof/>
            <w:sz w:val="12"/>
            <w:szCs w:val="12"/>
          </w:rPr>
          <w:t>Document6</w:t>
        </w:r>
        <w:r w:rsidRPr="003659C1">
          <w:rPr>
            <w:rFonts w:ascii="Calibri" w:hAnsi="Calibri" w:cs="Calibri"/>
            <w:noProof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B5DA" w14:textId="77777777" w:rsidR="003E4213" w:rsidRDefault="003E4213" w:rsidP="003E4213">
    <w:pPr>
      <w:pStyle w:val="Footer"/>
      <w:ind w:left="6237" w:hanging="6237"/>
    </w:pPr>
    <w:r>
      <w:t xml:space="preserve">Email: </w:t>
    </w:r>
    <w:hyperlink r:id="rId1" w:history="1">
      <w:r w:rsidRPr="009E3806">
        <w:rPr>
          <w:rStyle w:val="Hyperlink"/>
        </w:rPr>
        <w:t>bcgreakelownamembership@gmail.com</w:t>
      </w:r>
    </w:hyperlink>
    <w:r>
      <w:tab/>
      <w:t>BCGREA Branch 1500</w:t>
    </w:r>
    <w:r>
      <w:br/>
      <w:t>C/O Roland Oliynyk</w:t>
    </w:r>
    <w:r>
      <w:br/>
      <w:t>335 – 1045 Sutherland Avenue</w:t>
    </w:r>
    <w:r>
      <w:br/>
      <w:t>Kelowna BC V1Y 5Y1</w:t>
    </w:r>
  </w:p>
  <w:p w14:paraId="7C2649B4" w14:textId="77777777" w:rsidR="00CA611F" w:rsidRPr="003E4213" w:rsidRDefault="001E4CA3" w:rsidP="001E4CA3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185D" w14:textId="77777777" w:rsidR="0014007A" w:rsidRDefault="0014007A">
      <w:pPr>
        <w:spacing w:before="0" w:after="0"/>
      </w:pPr>
      <w:r>
        <w:separator/>
      </w:r>
    </w:p>
  </w:footnote>
  <w:footnote w:type="continuationSeparator" w:id="0">
    <w:p w14:paraId="3D40F156" w14:textId="77777777" w:rsidR="0014007A" w:rsidRDefault="001400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DAEB" w14:textId="77777777" w:rsidR="004C6C23" w:rsidRDefault="004C6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3777" w14:textId="77777777" w:rsidR="00D932E2" w:rsidRDefault="00FE6F33">
    <w:pPr>
      <w:pStyle w:val="Header"/>
    </w:pPr>
    <w:r>
      <w:t>File:</w:t>
    </w:r>
    <w:r>
      <w:tab/>
      <w:t xml:space="preserve">Executive Meeting </w:t>
    </w:r>
  </w:p>
  <w:p w14:paraId="4B6D8594" w14:textId="77777777" w:rsidR="00FE6F33" w:rsidRDefault="00FE6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811"/>
      <w:gridCol w:w="2187"/>
    </w:tblGrid>
    <w:tr w:rsidR="00A74F9D" w14:paraId="0F2F56DA" w14:textId="77777777" w:rsidTr="00A74F9D">
      <w:tc>
        <w:tcPr>
          <w:tcW w:w="1560" w:type="dxa"/>
        </w:tcPr>
        <w:p w14:paraId="20DE22AD" w14:textId="77777777" w:rsidR="00A74F9D" w:rsidRDefault="00A74F9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0ACDB94" wp14:editId="3270BE05">
                <wp:simplePos x="0" y="0"/>
                <wp:positionH relativeFrom="column">
                  <wp:posOffset>30560</wp:posOffset>
                </wp:positionH>
                <wp:positionV relativeFrom="page">
                  <wp:posOffset>10085</wp:posOffset>
                </wp:positionV>
                <wp:extent cx="803304" cy="662845"/>
                <wp:effectExtent l="0" t="0" r="0" b="0"/>
                <wp:wrapNone/>
                <wp:docPr id="3" name="Picture 3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304" cy="662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14:paraId="04E5098A" w14:textId="4E7B2ECA" w:rsidR="00A74F9D" w:rsidRPr="009A295A" w:rsidRDefault="00A74F9D" w:rsidP="009A295A">
          <w:pPr>
            <w:pStyle w:val="Header"/>
            <w:jc w:val="center"/>
            <w:rPr>
              <w:b/>
              <w:bCs/>
            </w:rPr>
          </w:pPr>
          <w:r w:rsidRPr="0058244B">
            <w:rPr>
              <w:b/>
              <w:bCs/>
              <w:sz w:val="36"/>
              <w:szCs w:val="36"/>
            </w:rPr>
            <w:t>EXECUTIVE</w:t>
          </w:r>
          <w:r w:rsidRPr="0058244B">
            <w:rPr>
              <w:b/>
              <w:bCs/>
              <w:sz w:val="36"/>
              <w:szCs w:val="36"/>
            </w:rPr>
            <w:br/>
            <w:t xml:space="preserve">MEETING </w:t>
          </w:r>
          <w:r w:rsidR="00A35865">
            <w:rPr>
              <w:b/>
              <w:bCs/>
              <w:sz w:val="36"/>
              <w:szCs w:val="36"/>
            </w:rPr>
            <w:t>AGENDA</w:t>
          </w:r>
        </w:p>
      </w:tc>
      <w:tc>
        <w:tcPr>
          <w:tcW w:w="2187" w:type="dxa"/>
        </w:tcPr>
        <w:p w14:paraId="61AB9992" w14:textId="77777777" w:rsidR="00A74F9D" w:rsidRPr="009A295A" w:rsidRDefault="00A74F9D" w:rsidP="009A295A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2A368608" wp14:editId="08C0ADF0">
                <wp:extent cx="828675" cy="523875"/>
                <wp:effectExtent l="0" t="0" r="0" b="0"/>
                <wp:docPr id="5" name="Picture 5" descr="A picture containing text, linedrawing, porcelai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linedrawing, porcelai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239062" w14:textId="77777777" w:rsidR="009A295A" w:rsidRDefault="009A2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80039F5"/>
    <w:multiLevelType w:val="hybridMultilevel"/>
    <w:tmpl w:val="EDB246C4"/>
    <w:lvl w:ilvl="0" w:tplc="CC72CD84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6325814"/>
    <w:multiLevelType w:val="hybridMultilevel"/>
    <w:tmpl w:val="F3F0C262"/>
    <w:lvl w:ilvl="0" w:tplc="925696F6">
      <w:start w:val="1"/>
      <w:numFmt w:val="decimal"/>
      <w:pStyle w:val="ListParagraph"/>
      <w:lvlText w:val="%1."/>
      <w:lvlJc w:val="left"/>
      <w:pPr>
        <w:ind w:left="20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81" w:hanging="360"/>
      </w:pPr>
    </w:lvl>
    <w:lvl w:ilvl="2" w:tplc="1009001B" w:tentative="1">
      <w:start w:val="1"/>
      <w:numFmt w:val="lowerRoman"/>
      <w:lvlText w:val="%3."/>
      <w:lvlJc w:val="right"/>
      <w:pPr>
        <w:ind w:left="3501" w:hanging="180"/>
      </w:pPr>
    </w:lvl>
    <w:lvl w:ilvl="3" w:tplc="1009000F" w:tentative="1">
      <w:start w:val="1"/>
      <w:numFmt w:val="decimal"/>
      <w:lvlText w:val="%4."/>
      <w:lvlJc w:val="left"/>
      <w:pPr>
        <w:ind w:left="4221" w:hanging="360"/>
      </w:pPr>
    </w:lvl>
    <w:lvl w:ilvl="4" w:tplc="10090019" w:tentative="1">
      <w:start w:val="1"/>
      <w:numFmt w:val="lowerLetter"/>
      <w:lvlText w:val="%5."/>
      <w:lvlJc w:val="left"/>
      <w:pPr>
        <w:ind w:left="4941" w:hanging="360"/>
      </w:pPr>
    </w:lvl>
    <w:lvl w:ilvl="5" w:tplc="1009001B" w:tentative="1">
      <w:start w:val="1"/>
      <w:numFmt w:val="lowerRoman"/>
      <w:lvlText w:val="%6."/>
      <w:lvlJc w:val="right"/>
      <w:pPr>
        <w:ind w:left="5661" w:hanging="180"/>
      </w:pPr>
    </w:lvl>
    <w:lvl w:ilvl="6" w:tplc="1009000F" w:tentative="1">
      <w:start w:val="1"/>
      <w:numFmt w:val="decimal"/>
      <w:lvlText w:val="%7."/>
      <w:lvlJc w:val="left"/>
      <w:pPr>
        <w:ind w:left="6381" w:hanging="360"/>
      </w:pPr>
    </w:lvl>
    <w:lvl w:ilvl="7" w:tplc="10090019" w:tentative="1">
      <w:start w:val="1"/>
      <w:numFmt w:val="lowerLetter"/>
      <w:lvlText w:val="%8."/>
      <w:lvlJc w:val="left"/>
      <w:pPr>
        <w:ind w:left="7101" w:hanging="360"/>
      </w:pPr>
    </w:lvl>
    <w:lvl w:ilvl="8" w:tplc="1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3C64312"/>
    <w:multiLevelType w:val="hybridMultilevel"/>
    <w:tmpl w:val="34FADF36"/>
    <w:lvl w:ilvl="0" w:tplc="1E285DE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44A6B"/>
    <w:multiLevelType w:val="hybridMultilevel"/>
    <w:tmpl w:val="D3A03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540D3"/>
    <w:multiLevelType w:val="hybridMultilevel"/>
    <w:tmpl w:val="43EA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4B2F04"/>
    <w:multiLevelType w:val="hybridMultilevel"/>
    <w:tmpl w:val="45D43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5F1E3F"/>
    <w:multiLevelType w:val="hybridMultilevel"/>
    <w:tmpl w:val="408A6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F57010"/>
    <w:multiLevelType w:val="hybridMultilevel"/>
    <w:tmpl w:val="E8C8D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BF2C4B"/>
    <w:multiLevelType w:val="hybridMultilevel"/>
    <w:tmpl w:val="CCC6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5359">
    <w:abstractNumId w:val="0"/>
  </w:num>
  <w:num w:numId="2" w16cid:durableId="973825284">
    <w:abstractNumId w:val="6"/>
  </w:num>
  <w:num w:numId="3" w16cid:durableId="1649434077">
    <w:abstractNumId w:val="2"/>
  </w:num>
  <w:num w:numId="4" w16cid:durableId="296878754">
    <w:abstractNumId w:val="1"/>
  </w:num>
  <w:num w:numId="5" w16cid:durableId="1618952238">
    <w:abstractNumId w:val="7"/>
  </w:num>
  <w:num w:numId="6" w16cid:durableId="21323030">
    <w:abstractNumId w:val="5"/>
  </w:num>
  <w:num w:numId="7" w16cid:durableId="864097900">
    <w:abstractNumId w:val="8"/>
  </w:num>
  <w:num w:numId="8" w16cid:durableId="560333350">
    <w:abstractNumId w:val="10"/>
  </w:num>
  <w:num w:numId="9" w16cid:durableId="1671834622">
    <w:abstractNumId w:val="9"/>
  </w:num>
  <w:num w:numId="10" w16cid:durableId="1057557270">
    <w:abstractNumId w:val="3"/>
  </w:num>
  <w:num w:numId="11" w16cid:durableId="89312739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65"/>
    <w:rsid w:val="0000407D"/>
    <w:rsid w:val="00007071"/>
    <w:rsid w:val="00011685"/>
    <w:rsid w:val="00013937"/>
    <w:rsid w:val="00026A7B"/>
    <w:rsid w:val="000312AC"/>
    <w:rsid w:val="000328A2"/>
    <w:rsid w:val="00033187"/>
    <w:rsid w:val="00036432"/>
    <w:rsid w:val="00041140"/>
    <w:rsid w:val="00060368"/>
    <w:rsid w:val="000763E9"/>
    <w:rsid w:val="0009159F"/>
    <w:rsid w:val="0009248E"/>
    <w:rsid w:val="000C0C66"/>
    <w:rsid w:val="000C1DC5"/>
    <w:rsid w:val="000C3159"/>
    <w:rsid w:val="001107FE"/>
    <w:rsid w:val="001278C3"/>
    <w:rsid w:val="0014007A"/>
    <w:rsid w:val="00165149"/>
    <w:rsid w:val="001879C0"/>
    <w:rsid w:val="001910B9"/>
    <w:rsid w:val="001B48AD"/>
    <w:rsid w:val="001D3C69"/>
    <w:rsid w:val="001E0877"/>
    <w:rsid w:val="001E4CA3"/>
    <w:rsid w:val="001E7F5B"/>
    <w:rsid w:val="00210781"/>
    <w:rsid w:val="0021741C"/>
    <w:rsid w:val="00221258"/>
    <w:rsid w:val="00230F9B"/>
    <w:rsid w:val="002865F0"/>
    <w:rsid w:val="002B2D13"/>
    <w:rsid w:val="002D3AF4"/>
    <w:rsid w:val="002E635A"/>
    <w:rsid w:val="002F636F"/>
    <w:rsid w:val="002F7BC4"/>
    <w:rsid w:val="003122CC"/>
    <w:rsid w:val="00316F1E"/>
    <w:rsid w:val="00317BA9"/>
    <w:rsid w:val="00336873"/>
    <w:rsid w:val="0034721D"/>
    <w:rsid w:val="00364368"/>
    <w:rsid w:val="003659C1"/>
    <w:rsid w:val="00367AC5"/>
    <w:rsid w:val="003759CA"/>
    <w:rsid w:val="00380943"/>
    <w:rsid w:val="0038684D"/>
    <w:rsid w:val="00387895"/>
    <w:rsid w:val="003B5A28"/>
    <w:rsid w:val="003C1501"/>
    <w:rsid w:val="003D01C5"/>
    <w:rsid w:val="003D5BF7"/>
    <w:rsid w:val="003E4213"/>
    <w:rsid w:val="003F09C3"/>
    <w:rsid w:val="003F257D"/>
    <w:rsid w:val="004046CD"/>
    <w:rsid w:val="0044072B"/>
    <w:rsid w:val="0047431B"/>
    <w:rsid w:val="00475857"/>
    <w:rsid w:val="0048392E"/>
    <w:rsid w:val="004B4E6E"/>
    <w:rsid w:val="004C6C23"/>
    <w:rsid w:val="004F2050"/>
    <w:rsid w:val="004F5A38"/>
    <w:rsid w:val="00507265"/>
    <w:rsid w:val="00524EEB"/>
    <w:rsid w:val="0054478A"/>
    <w:rsid w:val="005636F3"/>
    <w:rsid w:val="00574AC4"/>
    <w:rsid w:val="0058244B"/>
    <w:rsid w:val="005929CF"/>
    <w:rsid w:val="005977A5"/>
    <w:rsid w:val="005A60E0"/>
    <w:rsid w:val="005A7328"/>
    <w:rsid w:val="005C31E4"/>
    <w:rsid w:val="0062010A"/>
    <w:rsid w:val="00620F6E"/>
    <w:rsid w:val="006344A8"/>
    <w:rsid w:val="00664B39"/>
    <w:rsid w:val="00670CFD"/>
    <w:rsid w:val="0067344D"/>
    <w:rsid w:val="006929AD"/>
    <w:rsid w:val="006929E4"/>
    <w:rsid w:val="00695984"/>
    <w:rsid w:val="00706E04"/>
    <w:rsid w:val="00734EEC"/>
    <w:rsid w:val="007430DC"/>
    <w:rsid w:val="007B1998"/>
    <w:rsid w:val="007B298C"/>
    <w:rsid w:val="007D19AE"/>
    <w:rsid w:val="007E1789"/>
    <w:rsid w:val="007F04FA"/>
    <w:rsid w:val="007F77C8"/>
    <w:rsid w:val="00845D04"/>
    <w:rsid w:val="00871D55"/>
    <w:rsid w:val="0088068C"/>
    <w:rsid w:val="008B16F8"/>
    <w:rsid w:val="008F1E5D"/>
    <w:rsid w:val="0090418F"/>
    <w:rsid w:val="00922722"/>
    <w:rsid w:val="0094088C"/>
    <w:rsid w:val="00942F1F"/>
    <w:rsid w:val="0098677C"/>
    <w:rsid w:val="00987099"/>
    <w:rsid w:val="00991E8C"/>
    <w:rsid w:val="009A295A"/>
    <w:rsid w:val="009B1705"/>
    <w:rsid w:val="009B681B"/>
    <w:rsid w:val="009B6C72"/>
    <w:rsid w:val="009D41E1"/>
    <w:rsid w:val="00A03B98"/>
    <w:rsid w:val="00A05EC1"/>
    <w:rsid w:val="00A10015"/>
    <w:rsid w:val="00A1257C"/>
    <w:rsid w:val="00A35865"/>
    <w:rsid w:val="00A479A2"/>
    <w:rsid w:val="00A56F45"/>
    <w:rsid w:val="00A62C18"/>
    <w:rsid w:val="00A74D74"/>
    <w:rsid w:val="00A74F9D"/>
    <w:rsid w:val="00A769F0"/>
    <w:rsid w:val="00A812CF"/>
    <w:rsid w:val="00AA29C6"/>
    <w:rsid w:val="00AA4812"/>
    <w:rsid w:val="00AA4AFE"/>
    <w:rsid w:val="00AB4798"/>
    <w:rsid w:val="00AB67B5"/>
    <w:rsid w:val="00B14DC4"/>
    <w:rsid w:val="00B32A58"/>
    <w:rsid w:val="00B40046"/>
    <w:rsid w:val="00B41918"/>
    <w:rsid w:val="00B51FA0"/>
    <w:rsid w:val="00B75A4C"/>
    <w:rsid w:val="00BA7F0A"/>
    <w:rsid w:val="00BC1C32"/>
    <w:rsid w:val="00C00D2C"/>
    <w:rsid w:val="00C06BAF"/>
    <w:rsid w:val="00C11BB1"/>
    <w:rsid w:val="00C234D5"/>
    <w:rsid w:val="00C435A1"/>
    <w:rsid w:val="00C51B25"/>
    <w:rsid w:val="00C65170"/>
    <w:rsid w:val="00C74853"/>
    <w:rsid w:val="00CA611F"/>
    <w:rsid w:val="00CD5C1C"/>
    <w:rsid w:val="00D11D1C"/>
    <w:rsid w:val="00D12AB0"/>
    <w:rsid w:val="00D211F6"/>
    <w:rsid w:val="00D26CC4"/>
    <w:rsid w:val="00D27DF2"/>
    <w:rsid w:val="00D60069"/>
    <w:rsid w:val="00D62E01"/>
    <w:rsid w:val="00D661EE"/>
    <w:rsid w:val="00D91BDF"/>
    <w:rsid w:val="00D92FDA"/>
    <w:rsid w:val="00D932E2"/>
    <w:rsid w:val="00DA06F2"/>
    <w:rsid w:val="00DB045C"/>
    <w:rsid w:val="00DC46F1"/>
    <w:rsid w:val="00DD15D5"/>
    <w:rsid w:val="00DE419A"/>
    <w:rsid w:val="00E01F66"/>
    <w:rsid w:val="00E042B4"/>
    <w:rsid w:val="00E048B4"/>
    <w:rsid w:val="00E1143C"/>
    <w:rsid w:val="00E15EFE"/>
    <w:rsid w:val="00E9503A"/>
    <w:rsid w:val="00EA3D52"/>
    <w:rsid w:val="00EE253C"/>
    <w:rsid w:val="00EF1729"/>
    <w:rsid w:val="00EF693D"/>
    <w:rsid w:val="00F3531E"/>
    <w:rsid w:val="00F434DD"/>
    <w:rsid w:val="00F52D7D"/>
    <w:rsid w:val="00F829C2"/>
    <w:rsid w:val="00F86D23"/>
    <w:rsid w:val="00F95DA3"/>
    <w:rsid w:val="00F96A13"/>
    <w:rsid w:val="00FA38B4"/>
    <w:rsid w:val="00FB100D"/>
    <w:rsid w:val="00FC0200"/>
    <w:rsid w:val="00FC4E80"/>
    <w:rsid w:val="00FD69F5"/>
    <w:rsid w:val="00FE526A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E7489"/>
  <w15:docId w15:val="{995D2ACA-B9C9-43F6-8DF1-E15508E6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link w:val="Heading1Char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Number">
    <w:name w:val="List Number"/>
    <w:basedOn w:val="Normal"/>
    <w:qFormat/>
    <w:rsid w:val="0000407D"/>
    <w:pPr>
      <w:numPr>
        <w:numId w:val="2"/>
      </w:numPr>
      <w:spacing w:before="0" w:after="200" w:line="276" w:lineRule="auto"/>
      <w:ind w:left="72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0407D"/>
    <w:pPr>
      <w:numPr>
        <w:numId w:val="3"/>
      </w:numPr>
      <w:spacing w:before="240" w:after="200" w:line="276" w:lineRule="auto"/>
      <w:ind w:left="187" w:hanging="187"/>
    </w:pPr>
    <w:rPr>
      <w:rFonts w:eastAsia="Times New Roman"/>
      <w:sz w:val="24"/>
      <w:szCs w:val="24"/>
    </w:rPr>
  </w:style>
  <w:style w:type="paragraph" w:customStyle="1" w:styleId="xmsonormal">
    <w:name w:val="x_msonormal"/>
    <w:basedOn w:val="Normal"/>
    <w:rsid w:val="0000407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BodyText">
    <w:name w:val="Body Text"/>
    <w:basedOn w:val="Normal"/>
    <w:link w:val="BodyTextChar"/>
    <w:uiPriority w:val="1"/>
    <w:qFormat/>
    <w:rsid w:val="00524EEB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EEB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524EEB"/>
    <w:pPr>
      <w:widowControl w:val="0"/>
      <w:autoSpaceDE w:val="0"/>
      <w:autoSpaceDN w:val="0"/>
      <w:spacing w:before="0" w:after="0" w:line="155" w:lineRule="exact"/>
      <w:ind w:left="245"/>
    </w:pPr>
    <w:rPr>
      <w:rFonts w:ascii="Calibri" w:eastAsia="Calibri" w:hAnsi="Calibri" w:cs="Calibri"/>
      <w:sz w:val="22"/>
      <w:szCs w:val="22"/>
    </w:rPr>
  </w:style>
  <w:style w:type="table" w:customStyle="1" w:styleId="TableGrid0">
    <w:name w:val="TableGrid"/>
    <w:rsid w:val="00F86D23"/>
    <w:pPr>
      <w:spacing w:before="0" w:after="0"/>
    </w:pPr>
    <w:rPr>
      <w:rFonts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A6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9C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D91BDF"/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FE52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basedOn w:val="DefaultParagraphFont"/>
    <w:rsid w:val="00FE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cgreakelownamembership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cgreakelownamembership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sh\Desktop\DESKTOP%20FILES\BCGREA\2023%2006%2012%20Executive%20Meeting\2023%2006%2012%20BCGREA%20Branch%201500%20Executive%20meeting%20minutes_v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06 12 BCGREA Branch 1500 Executive meeting minutes_ver2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merish</dc:creator>
  <cp:keywords/>
  <dc:description/>
  <cp:lastModifiedBy>Merrilee Ashworth</cp:lastModifiedBy>
  <cp:revision>3</cp:revision>
  <cp:lastPrinted>2023-03-03T16:10:00Z</cp:lastPrinted>
  <dcterms:created xsi:type="dcterms:W3CDTF">2024-09-21T21:49:00Z</dcterms:created>
  <dcterms:modified xsi:type="dcterms:W3CDTF">2024-09-23T04:33:00Z</dcterms:modified>
  <cp:version/>
</cp:coreProperties>
</file>